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53" w:rsidRDefault="00FA7C53" w:rsidP="00DD294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涞源县</w:t>
      </w:r>
    </w:p>
    <w:p w:rsidR="00FA7C53" w:rsidRPr="00DD2942" w:rsidRDefault="00FA7C53" w:rsidP="00DD2942">
      <w:pPr>
        <w:jc w:val="center"/>
        <w:rPr>
          <w:rFonts w:ascii="黑体" w:eastAsia="黑体"/>
          <w:sz w:val="44"/>
          <w:szCs w:val="44"/>
        </w:rPr>
      </w:pPr>
      <w:r w:rsidRPr="00DD2942">
        <w:rPr>
          <w:rFonts w:ascii="黑体" w:eastAsia="黑体"/>
          <w:sz w:val="44"/>
          <w:szCs w:val="44"/>
        </w:rPr>
        <w:t>2015</w:t>
      </w:r>
      <w:r w:rsidRPr="00DD2942">
        <w:rPr>
          <w:rFonts w:ascii="黑体" w:eastAsia="黑体" w:hint="eastAsia"/>
          <w:sz w:val="44"/>
          <w:szCs w:val="44"/>
        </w:rPr>
        <w:t>年举借债务情况说明</w:t>
      </w:r>
    </w:p>
    <w:p w:rsidR="00FA7C53" w:rsidRDefault="00FA7C53" w:rsidP="008B34F3">
      <w:pPr>
        <w:ind w:firstLineChars="200" w:firstLine="31680"/>
        <w:rPr>
          <w:sz w:val="32"/>
          <w:szCs w:val="32"/>
        </w:rPr>
      </w:pPr>
    </w:p>
    <w:p w:rsidR="00FA7C53" w:rsidRPr="00DD2942" w:rsidRDefault="00FA7C53" w:rsidP="006E67E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D2942">
        <w:rPr>
          <w:rFonts w:ascii="仿宋_GB2312" w:eastAsia="仿宋_GB2312"/>
          <w:sz w:val="32"/>
          <w:szCs w:val="32"/>
        </w:rPr>
        <w:t>2015</w:t>
      </w:r>
      <w:r w:rsidRPr="00DD2942">
        <w:rPr>
          <w:rFonts w:ascii="仿宋_GB2312" w:eastAsia="仿宋_GB2312" w:hint="eastAsia"/>
          <w:sz w:val="32"/>
          <w:szCs w:val="32"/>
        </w:rPr>
        <w:t>年我县新增地方政府性债券</w:t>
      </w:r>
      <w:r>
        <w:rPr>
          <w:rFonts w:ascii="仿宋_GB2312" w:eastAsia="仿宋_GB2312"/>
          <w:sz w:val="32"/>
          <w:szCs w:val="32"/>
        </w:rPr>
        <w:t>8818</w:t>
      </w:r>
      <w:r w:rsidRPr="00DD2942">
        <w:rPr>
          <w:rFonts w:ascii="仿宋_GB2312" w:eastAsia="仿宋_GB2312" w:hint="eastAsia"/>
          <w:sz w:val="32"/>
          <w:szCs w:val="32"/>
        </w:rPr>
        <w:t>万元，其中新增一般债券</w:t>
      </w:r>
      <w:r>
        <w:rPr>
          <w:rFonts w:ascii="仿宋_GB2312" w:eastAsia="仿宋_GB2312"/>
          <w:sz w:val="32"/>
          <w:szCs w:val="32"/>
        </w:rPr>
        <w:t>4600</w:t>
      </w:r>
      <w:r w:rsidRPr="00DD2942">
        <w:rPr>
          <w:rFonts w:ascii="仿宋_GB2312" w:eastAsia="仿宋_GB2312" w:hint="eastAsia"/>
          <w:sz w:val="32"/>
          <w:szCs w:val="32"/>
        </w:rPr>
        <w:t>万元，置换债券</w:t>
      </w:r>
      <w:r>
        <w:rPr>
          <w:rFonts w:ascii="仿宋_GB2312" w:eastAsia="仿宋_GB2312"/>
          <w:sz w:val="32"/>
          <w:szCs w:val="32"/>
        </w:rPr>
        <w:t>4218</w:t>
      </w:r>
      <w:r w:rsidRPr="00DD2942">
        <w:rPr>
          <w:rFonts w:ascii="仿宋_GB2312" w:eastAsia="仿宋_GB2312" w:hint="eastAsia"/>
          <w:sz w:val="32"/>
          <w:szCs w:val="32"/>
        </w:rPr>
        <w:t>万元，并于当年全部支出。</w:t>
      </w:r>
    </w:p>
    <w:sectPr w:rsidR="00FA7C53" w:rsidRPr="00DD2942" w:rsidSect="0030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53" w:rsidRDefault="00FA7C53" w:rsidP="002734F7">
      <w:r>
        <w:separator/>
      </w:r>
    </w:p>
  </w:endnote>
  <w:endnote w:type="continuationSeparator" w:id="1">
    <w:p w:rsidR="00FA7C53" w:rsidRDefault="00FA7C53" w:rsidP="0027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53" w:rsidRDefault="00FA7C53" w:rsidP="002734F7">
      <w:r>
        <w:separator/>
      </w:r>
    </w:p>
  </w:footnote>
  <w:footnote w:type="continuationSeparator" w:id="1">
    <w:p w:rsidR="00FA7C53" w:rsidRDefault="00FA7C53" w:rsidP="00273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F5E"/>
    <w:rsid w:val="000927B5"/>
    <w:rsid w:val="00237E49"/>
    <w:rsid w:val="002734F7"/>
    <w:rsid w:val="002C081E"/>
    <w:rsid w:val="00303F5E"/>
    <w:rsid w:val="0030559B"/>
    <w:rsid w:val="00346142"/>
    <w:rsid w:val="00495DD9"/>
    <w:rsid w:val="004A2303"/>
    <w:rsid w:val="00680FE7"/>
    <w:rsid w:val="00696F34"/>
    <w:rsid w:val="006E67E7"/>
    <w:rsid w:val="007403EA"/>
    <w:rsid w:val="007B0A80"/>
    <w:rsid w:val="008B34F3"/>
    <w:rsid w:val="008E1AC8"/>
    <w:rsid w:val="008F7424"/>
    <w:rsid w:val="009C2AB6"/>
    <w:rsid w:val="009D550C"/>
    <w:rsid w:val="009E4BD9"/>
    <w:rsid w:val="00B50D8D"/>
    <w:rsid w:val="00BB09E8"/>
    <w:rsid w:val="00C5255C"/>
    <w:rsid w:val="00C56EDB"/>
    <w:rsid w:val="00CA33EC"/>
    <w:rsid w:val="00DD2942"/>
    <w:rsid w:val="00EF316F"/>
    <w:rsid w:val="00F647EF"/>
    <w:rsid w:val="00F72DDE"/>
    <w:rsid w:val="00FA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9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34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4F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1</Pages>
  <Words>11</Words>
  <Characters>67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[预算科][刘俊杰]</dc:creator>
  <cp:keywords/>
  <dc:description/>
  <cp:lastModifiedBy>Lenovo User</cp:lastModifiedBy>
  <cp:revision>8</cp:revision>
  <cp:lastPrinted>2016-10-18T02:13:00Z</cp:lastPrinted>
  <dcterms:created xsi:type="dcterms:W3CDTF">2016-10-18T01:18:00Z</dcterms:created>
  <dcterms:modified xsi:type="dcterms:W3CDTF">2016-12-20T14:06:00Z</dcterms:modified>
</cp:coreProperties>
</file>